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05" w:rsidRPr="009D3861" w:rsidRDefault="00165505" w:rsidP="00916EC9">
      <w:pPr>
        <w:spacing w:after="0" w:line="276" w:lineRule="auto"/>
        <w:contextualSpacing/>
        <w:jc w:val="right"/>
        <w:rPr>
          <w:rFonts w:ascii="Times New Roman" w:hAnsi="Times New Roman"/>
          <w:bCs/>
          <w:sz w:val="24"/>
          <w:szCs w:val="24"/>
          <w:lang w:val="sr-Latn-CS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  <w:lang w:val="sr-Cyrl-CS"/>
        </w:rPr>
        <w:t xml:space="preserve">ПРИЛОГ </w:t>
      </w:r>
      <w:r>
        <w:rPr>
          <w:rFonts w:ascii="Times New Roman" w:hAnsi="Times New Roman"/>
          <w:bCs/>
          <w:sz w:val="24"/>
          <w:szCs w:val="24"/>
          <w:lang w:val="sr-Latn-CS"/>
        </w:rPr>
        <w:t>4</w:t>
      </w:r>
    </w:p>
    <w:p w:rsidR="00165505" w:rsidRPr="000A0766" w:rsidRDefault="00165505" w:rsidP="009D38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165505" w:rsidRPr="000A0766" w:rsidRDefault="00165505" w:rsidP="009D38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D3861">
        <w:rPr>
          <w:rFonts w:ascii="Times New Roman" w:hAnsi="Times New Roman"/>
          <w:b/>
          <w:sz w:val="24"/>
          <w:szCs w:val="24"/>
          <w:lang w:val="sr-Cyrl-CS"/>
        </w:rPr>
        <w:t>КРИТЕРИЈУМИ ЗА ИЗБОР ПРОЈЕКАТА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(породичне куће</w:t>
      </w:r>
      <w:r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Pr="00850394">
        <w:rPr>
          <w:rFonts w:ascii="Times New Roman" w:hAnsi="Times New Roman"/>
          <w:b/>
          <w:sz w:val="24"/>
          <w:szCs w:val="24"/>
          <w:lang w:val="ru-RU"/>
        </w:rPr>
        <w:t>и</w:t>
      </w:r>
      <w:r w:rsidRPr="000A0766">
        <w:rPr>
          <w:rFonts w:ascii="Times New Roman" w:hAnsi="Times New Roman"/>
          <w:b/>
          <w:sz w:val="24"/>
          <w:szCs w:val="24"/>
          <w:lang w:val="sr-Cyrl-CS"/>
        </w:rPr>
        <w:t xml:space="preserve"> станов</w:t>
      </w:r>
      <w:r w:rsidRPr="002D2598">
        <w:rPr>
          <w:rFonts w:ascii="Times New Roman" w:hAnsi="Times New Roman"/>
          <w:b/>
          <w:sz w:val="24"/>
          <w:szCs w:val="24"/>
          <w:lang w:val="sr-Cyrl-CS"/>
        </w:rPr>
        <w:t>е)</w:t>
      </w:r>
    </w:p>
    <w:p w:rsidR="00165505" w:rsidRPr="000A0766" w:rsidRDefault="00165505" w:rsidP="009D3861">
      <w:pPr>
        <w:spacing w:after="0" w:line="240" w:lineRule="auto"/>
        <w:ind w:firstLine="612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65505" w:rsidRPr="000A0766" w:rsidRDefault="00165505" w:rsidP="009D3861">
      <w:pPr>
        <w:spacing w:after="0" w:line="240" w:lineRule="auto"/>
        <w:ind w:firstLine="612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9245" w:type="dxa"/>
        <w:tblInd w:w="-94" w:type="dxa"/>
        <w:tblCellMar>
          <w:left w:w="101" w:type="dxa"/>
          <w:right w:w="115" w:type="dxa"/>
        </w:tblCellMar>
        <w:tblLook w:val="00A0"/>
      </w:tblPr>
      <w:tblGrid>
        <w:gridCol w:w="7755"/>
        <w:gridCol w:w="1490"/>
      </w:tblGrid>
      <w:tr w:rsidR="00165505" w:rsidRPr="00232120" w:rsidTr="00EC76D9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>1. 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  <w:p w:rsidR="00165505" w:rsidRPr="00EC76D9" w:rsidRDefault="00165505" w:rsidP="00EC7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>(за породичне куће и станове )</w:t>
            </w:r>
          </w:p>
        </w:tc>
      </w:tr>
      <w:tr w:rsidR="00165505" w:rsidRPr="00EC76D9" w:rsidTr="00EC76D9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3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Број бодова</w:t>
            </w:r>
          </w:p>
        </w:tc>
      </w:tr>
      <w:tr w:rsidR="00165505" w:rsidRPr="00EC76D9" w:rsidTr="00EC76D9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50</w:t>
            </w:r>
          </w:p>
        </w:tc>
      </w:tr>
      <w:tr w:rsidR="00165505" w:rsidRPr="00EC76D9" w:rsidTr="00EC76D9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40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30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10</w:t>
            </w:r>
          </w:p>
        </w:tc>
      </w:tr>
      <w:tr w:rsidR="00165505" w:rsidRPr="00EC76D9" w:rsidTr="00EC76D9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</w:tc>
      </w:tr>
      <w:tr w:rsidR="00165505" w:rsidRPr="00EC76D9" w:rsidTr="00EC76D9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  <w:t>Постојеће стање 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3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Број бодова</w:t>
            </w:r>
          </w:p>
        </w:tc>
      </w:tr>
      <w:tr w:rsidR="00165505" w:rsidRPr="00EC76D9" w:rsidTr="00EC76D9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20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15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10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0</w:t>
            </w:r>
          </w:p>
        </w:tc>
      </w:tr>
      <w:tr w:rsidR="00165505" w:rsidRPr="00EC76D9" w:rsidTr="00EC76D9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</w:tc>
      </w:tr>
      <w:tr w:rsidR="00165505" w:rsidRPr="00EC76D9" w:rsidTr="00EC76D9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  <w:t>Постојећи начин грејања на*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Број бодова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20</w:t>
            </w:r>
          </w:p>
        </w:tc>
      </w:tr>
      <w:tr w:rsidR="00165505" w:rsidRPr="00EC76D9" w:rsidTr="00EC76D9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7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15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10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0</w:t>
            </w:r>
          </w:p>
        </w:tc>
      </w:tr>
      <w:tr w:rsidR="00165505" w:rsidRPr="00232120" w:rsidTr="00EC76D9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850394">
              <w:rPr>
                <w:rFonts w:ascii="Times New Roman" w:hAnsi="Times New Roman"/>
                <w:b/>
                <w:sz w:val="24"/>
                <w:szCs w:val="24"/>
                <w:lang w:val="ru-RU" w:eastAsia="sr-Cyrl-CS"/>
              </w:rPr>
              <w:t>К фактор заузетости површине за станове</w:t>
            </w:r>
          </w:p>
          <w:p w:rsidR="00165505" w:rsidRPr="00850394" w:rsidRDefault="00165505" w:rsidP="00EC76D9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165505" w:rsidRPr="00EC76D9" w:rsidTr="00EC76D9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850394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val="ru-RU" w:eastAsia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7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Број бодова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5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4,5</w:t>
            </w:r>
          </w:p>
        </w:tc>
      </w:tr>
      <w:tr w:rsidR="00165505" w:rsidRPr="00EC76D9" w:rsidTr="00EC76D9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7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4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3,5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3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2,5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2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1</w:t>
            </w:r>
          </w:p>
        </w:tc>
      </w:tr>
      <w:tr w:rsidR="00165505" w:rsidRPr="00EC76D9" w:rsidTr="00EC76D9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</w:tc>
      </w:tr>
      <w:tr w:rsidR="00165505" w:rsidRPr="00232120" w:rsidTr="00EC76D9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850394" w:rsidRDefault="00165505" w:rsidP="00EC76D9">
            <w:pPr>
              <w:spacing w:after="0" w:line="240" w:lineRule="auto"/>
              <w:ind w:left="13"/>
              <w:rPr>
                <w:rFonts w:ascii="Times New Roman" w:hAnsi="Times New Roman"/>
                <w:b/>
                <w:sz w:val="24"/>
                <w:szCs w:val="24"/>
                <w:lang w:val="ru-RU" w:eastAsia="sr-Cyrl-CS"/>
              </w:rPr>
            </w:pPr>
            <w:r w:rsidRPr="00850394">
              <w:rPr>
                <w:rFonts w:ascii="Times New Roman" w:hAnsi="Times New Roman"/>
                <w:b/>
                <w:sz w:val="24"/>
                <w:szCs w:val="24"/>
                <w:lang w:val="ru-RU" w:eastAsia="sr-Cyrl-CS"/>
              </w:rPr>
              <w:t>К фактор заузетости површине за породичне куће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5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4,5</w:t>
            </w:r>
          </w:p>
        </w:tc>
      </w:tr>
      <w:tr w:rsidR="00165505" w:rsidRPr="00EC76D9" w:rsidTr="00EC76D9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7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4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3,5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3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2,5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2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1</w:t>
            </w:r>
          </w:p>
        </w:tc>
      </w:tr>
      <w:tr w:rsidR="00165505" w:rsidRPr="00EC76D9" w:rsidTr="00EC76D9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</w:tc>
      </w:tr>
      <w:tr w:rsidR="00165505" w:rsidRPr="00232120" w:rsidTr="00EC76D9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165505" w:rsidRPr="00EC76D9" w:rsidTr="00EC76D9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7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Број бодова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5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0</w:t>
            </w:r>
          </w:p>
        </w:tc>
      </w:tr>
    </w:tbl>
    <w:p w:rsidR="00165505" w:rsidRDefault="00165505" w:rsidP="009D3861">
      <w:pPr>
        <w:spacing w:after="0" w:line="240" w:lineRule="auto"/>
        <w:ind w:firstLine="612"/>
        <w:jc w:val="both"/>
        <w:rPr>
          <w:rFonts w:ascii="Times New Roman" w:hAnsi="Times New Roman"/>
          <w:sz w:val="24"/>
          <w:szCs w:val="24"/>
          <w:lang w:val="sr-Cyrl-CS"/>
        </w:rPr>
      </w:pPr>
      <w:r w:rsidRPr="000A0766">
        <w:rPr>
          <w:rFonts w:ascii="Times New Roman" w:hAnsi="Times New Roman"/>
          <w:sz w:val="24"/>
          <w:szCs w:val="24"/>
          <w:lang w:val="sr-Cyrl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 w:rsidR="00165505" w:rsidRPr="00850394" w:rsidRDefault="00165505" w:rsidP="009D3861">
      <w:pPr>
        <w:spacing w:after="0" w:line="240" w:lineRule="auto"/>
        <w:ind w:firstLine="612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65505" w:rsidRPr="00850394" w:rsidRDefault="00165505" w:rsidP="009D3861">
      <w:pPr>
        <w:spacing w:after="0" w:line="240" w:lineRule="auto"/>
        <w:ind w:firstLine="612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9245" w:type="dxa"/>
        <w:tblInd w:w="-94" w:type="dxa"/>
        <w:tblCellMar>
          <w:left w:w="101" w:type="dxa"/>
          <w:right w:w="115" w:type="dxa"/>
        </w:tblCellMar>
        <w:tblLook w:val="00A0"/>
      </w:tblPr>
      <w:tblGrid>
        <w:gridCol w:w="7755"/>
        <w:gridCol w:w="1490"/>
      </w:tblGrid>
      <w:tr w:rsidR="00165505" w:rsidRPr="00232120" w:rsidTr="00EC76D9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  <w:t>2. 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(породичне куће)</w:t>
            </w:r>
          </w:p>
        </w:tc>
      </w:tr>
      <w:tr w:rsidR="00165505" w:rsidRPr="00EC76D9" w:rsidTr="00EC76D9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  <w:t xml:space="preserve">Постојеће стање у погледу термичке изолације објекта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3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Број бодова</w:t>
            </w:r>
          </w:p>
        </w:tc>
      </w:tr>
      <w:tr w:rsidR="00165505" w:rsidRPr="00EC76D9" w:rsidTr="00EC76D9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50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40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30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10</w:t>
            </w:r>
          </w:p>
        </w:tc>
      </w:tr>
      <w:tr w:rsidR="00165505" w:rsidRPr="00EC76D9" w:rsidTr="00EC76D9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</w:tc>
      </w:tr>
      <w:tr w:rsidR="00165505" w:rsidRPr="00EC76D9" w:rsidTr="00EC76D9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3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Број бодова</w:t>
            </w:r>
          </w:p>
        </w:tc>
      </w:tr>
      <w:tr w:rsidR="00165505" w:rsidRPr="00EC76D9" w:rsidTr="00EC76D9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20</w:t>
            </w:r>
          </w:p>
        </w:tc>
      </w:tr>
      <w:tr w:rsidR="00165505" w:rsidRPr="00EC76D9" w:rsidTr="00EC76D9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15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10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0</w:t>
            </w:r>
          </w:p>
        </w:tc>
      </w:tr>
      <w:tr w:rsidR="00165505" w:rsidRPr="00EC76D9" w:rsidTr="00EC76D9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</w:tc>
      </w:tr>
      <w:tr w:rsidR="00165505" w:rsidRPr="00EC76D9" w:rsidTr="00EC76D9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  <w:t xml:space="preserve">Постојећи начин грејања на*: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Број бодова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20</w:t>
            </w:r>
          </w:p>
        </w:tc>
      </w:tr>
      <w:tr w:rsidR="00165505" w:rsidRPr="00EC76D9" w:rsidTr="00EC76D9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7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15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10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Природни гас/пелет/систем даљинског грејања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0</w:t>
            </w:r>
          </w:p>
        </w:tc>
      </w:tr>
      <w:tr w:rsidR="00165505" w:rsidRPr="00232120" w:rsidTr="00EC76D9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850394" w:rsidRDefault="00165505" w:rsidP="00EC76D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 w:eastAsia="sr-Cyrl-CS"/>
              </w:rPr>
            </w:pPr>
            <w:r w:rsidRPr="00850394">
              <w:rPr>
                <w:rFonts w:ascii="Times New Roman" w:hAnsi="Times New Roman"/>
                <w:b/>
                <w:sz w:val="24"/>
                <w:szCs w:val="24"/>
                <w:lang w:val="ru-RU" w:eastAsia="sr-Cyrl-CS"/>
              </w:rPr>
              <w:t>К фактор заузетости површине за станове</w:t>
            </w:r>
          </w:p>
          <w:p w:rsidR="00165505" w:rsidRPr="00850394" w:rsidRDefault="00165505" w:rsidP="00EC76D9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165505" w:rsidRPr="00EC76D9" w:rsidTr="00EC76D9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850394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val="ru-RU" w:eastAsia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7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Број бодова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5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4,5</w:t>
            </w:r>
          </w:p>
        </w:tc>
      </w:tr>
      <w:tr w:rsidR="00165505" w:rsidRPr="00EC76D9" w:rsidTr="00EC76D9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7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4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3,5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3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2,5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2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1</w:t>
            </w:r>
          </w:p>
        </w:tc>
      </w:tr>
      <w:tr w:rsidR="00165505" w:rsidRPr="00EC76D9" w:rsidTr="00EC76D9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</w:tc>
      </w:tr>
      <w:tr w:rsidR="00165505" w:rsidRPr="00232120" w:rsidTr="00EC76D9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850394" w:rsidRDefault="00165505" w:rsidP="00EC76D9">
            <w:pPr>
              <w:spacing w:after="0" w:line="240" w:lineRule="auto"/>
              <w:ind w:left="13"/>
              <w:rPr>
                <w:rFonts w:ascii="Times New Roman" w:hAnsi="Times New Roman"/>
                <w:b/>
                <w:sz w:val="24"/>
                <w:szCs w:val="24"/>
                <w:lang w:val="ru-RU" w:eastAsia="sr-Cyrl-CS"/>
              </w:rPr>
            </w:pPr>
            <w:r w:rsidRPr="00850394">
              <w:rPr>
                <w:rFonts w:ascii="Times New Roman" w:hAnsi="Times New Roman"/>
                <w:b/>
                <w:sz w:val="24"/>
                <w:szCs w:val="24"/>
                <w:lang w:val="ru-RU" w:eastAsia="sr-Cyrl-CS"/>
              </w:rPr>
              <w:t>К фактор заузетости површине за породичне куће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5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4,5</w:t>
            </w:r>
          </w:p>
        </w:tc>
      </w:tr>
      <w:tr w:rsidR="00165505" w:rsidRPr="00EC76D9" w:rsidTr="00EC76D9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7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4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3,5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3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2,5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2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1</w:t>
            </w:r>
          </w:p>
        </w:tc>
      </w:tr>
      <w:tr w:rsidR="00165505" w:rsidRPr="00EC76D9" w:rsidTr="00EC76D9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</w:tc>
      </w:tr>
      <w:tr w:rsidR="00165505" w:rsidRPr="00232120" w:rsidTr="00EC76D9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165505" w:rsidRPr="00EC76D9" w:rsidTr="00EC76D9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7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Број бодова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5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0</w:t>
            </w:r>
          </w:p>
        </w:tc>
      </w:tr>
    </w:tbl>
    <w:p w:rsidR="00165505" w:rsidRDefault="00165505" w:rsidP="009D3861">
      <w:pPr>
        <w:spacing w:after="0" w:line="240" w:lineRule="auto"/>
        <w:ind w:firstLine="612"/>
        <w:jc w:val="both"/>
        <w:rPr>
          <w:rFonts w:ascii="Times New Roman" w:hAnsi="Times New Roman"/>
          <w:sz w:val="24"/>
          <w:szCs w:val="24"/>
          <w:lang w:val="sr-Cyrl-CS"/>
        </w:rPr>
      </w:pPr>
      <w:r w:rsidRPr="000A0766">
        <w:rPr>
          <w:rFonts w:ascii="Times New Roman" w:hAnsi="Times New Roman"/>
          <w:sz w:val="24"/>
          <w:szCs w:val="24"/>
          <w:lang w:val="sr-Cyrl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 w:rsidR="00165505" w:rsidRDefault="00165505" w:rsidP="009D38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165505" w:rsidRPr="000A0766" w:rsidRDefault="00165505" w:rsidP="009D3861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65505" w:rsidRDefault="00165505" w:rsidP="009D3861">
      <w:pPr>
        <w:spacing w:after="0" w:line="276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9245" w:type="dxa"/>
        <w:tblInd w:w="-94" w:type="dxa"/>
        <w:tblCellMar>
          <w:left w:w="101" w:type="dxa"/>
          <w:right w:w="115" w:type="dxa"/>
        </w:tblCellMar>
        <w:tblLook w:val="00A0"/>
      </w:tblPr>
      <w:tblGrid>
        <w:gridCol w:w="7755"/>
        <w:gridCol w:w="1490"/>
      </w:tblGrid>
      <w:tr w:rsidR="00165505" w:rsidRPr="00232120" w:rsidTr="00EC76D9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  <w:t>3. Постављање и набавка материјала за термичку изолацију таванице и испод кровног покривача (за породичне куће)</w:t>
            </w:r>
          </w:p>
        </w:tc>
      </w:tr>
      <w:tr w:rsidR="00165505" w:rsidRPr="00EC76D9" w:rsidTr="00EC76D9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  <w:t xml:space="preserve">Постојеће стање у погледу термичке изолације објекта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3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Број бодова</w:t>
            </w:r>
          </w:p>
        </w:tc>
      </w:tr>
      <w:tr w:rsidR="00165505" w:rsidRPr="00EC76D9" w:rsidTr="00EC76D9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50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40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30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10</w:t>
            </w:r>
          </w:p>
        </w:tc>
      </w:tr>
      <w:tr w:rsidR="00165505" w:rsidRPr="00EC76D9" w:rsidTr="00EC76D9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</w:tc>
      </w:tr>
      <w:tr w:rsidR="00165505" w:rsidRPr="00EC76D9" w:rsidTr="00EC76D9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  <w:t>Постојеће карактеристике спољне столарије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3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Број бодова</w:t>
            </w:r>
          </w:p>
        </w:tc>
      </w:tr>
      <w:tr w:rsidR="00165505" w:rsidRPr="00EC76D9" w:rsidTr="00EC76D9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20</w:t>
            </w:r>
          </w:p>
        </w:tc>
      </w:tr>
      <w:tr w:rsidR="00165505" w:rsidRPr="00EC76D9" w:rsidTr="00EC76D9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15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10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0</w:t>
            </w:r>
          </w:p>
        </w:tc>
      </w:tr>
      <w:tr w:rsidR="00165505" w:rsidRPr="00EC76D9" w:rsidTr="00EC76D9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</w:tc>
      </w:tr>
      <w:tr w:rsidR="00165505" w:rsidRPr="00EC76D9" w:rsidTr="00EC76D9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  <w:t xml:space="preserve">Постојећи начин грејања на: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Број бодова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20</w:t>
            </w:r>
          </w:p>
        </w:tc>
      </w:tr>
      <w:tr w:rsidR="00165505" w:rsidRPr="00EC76D9" w:rsidTr="00EC76D9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7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15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10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Природни гас/пелет/систем даљинског грејања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0</w:t>
            </w:r>
          </w:p>
        </w:tc>
      </w:tr>
      <w:tr w:rsidR="00165505" w:rsidRPr="00EC76D9" w:rsidTr="00EC76D9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</w:tc>
      </w:tr>
      <w:tr w:rsidR="00165505" w:rsidRPr="00232120" w:rsidTr="00EC76D9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850394" w:rsidRDefault="00165505" w:rsidP="00EC76D9">
            <w:pPr>
              <w:spacing w:after="0" w:line="240" w:lineRule="auto"/>
              <w:ind w:left="13"/>
              <w:rPr>
                <w:rFonts w:ascii="Times New Roman" w:hAnsi="Times New Roman"/>
                <w:b/>
                <w:sz w:val="24"/>
                <w:szCs w:val="24"/>
                <w:lang w:val="ru-RU" w:eastAsia="sr-Cyrl-CS"/>
              </w:rPr>
            </w:pPr>
            <w:r w:rsidRPr="00850394">
              <w:rPr>
                <w:rFonts w:ascii="Times New Roman" w:hAnsi="Times New Roman"/>
                <w:b/>
                <w:sz w:val="24"/>
                <w:szCs w:val="24"/>
                <w:lang w:val="ru-RU" w:eastAsia="sr-Cyrl-CS"/>
              </w:rPr>
              <w:t>К фактор заузетости површине за породичне куће</w:t>
            </w:r>
          </w:p>
          <w:p w:rsidR="00165505" w:rsidRPr="00850394" w:rsidRDefault="00165505" w:rsidP="00EC76D9">
            <w:pPr>
              <w:spacing w:after="0" w:line="240" w:lineRule="auto"/>
              <w:ind w:left="13"/>
              <w:rPr>
                <w:rFonts w:ascii="Times New Roman" w:hAnsi="Times New Roman"/>
                <w:b/>
                <w:sz w:val="24"/>
                <w:szCs w:val="24"/>
                <w:lang w:val="ru-RU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5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4,5</w:t>
            </w:r>
          </w:p>
        </w:tc>
      </w:tr>
      <w:tr w:rsidR="00165505" w:rsidRPr="00EC76D9" w:rsidTr="00EC76D9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7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4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3,5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3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2,5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2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1</w:t>
            </w:r>
          </w:p>
        </w:tc>
      </w:tr>
      <w:tr w:rsidR="00165505" w:rsidRPr="00EC76D9" w:rsidTr="00EC76D9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</w:tc>
      </w:tr>
      <w:tr w:rsidR="00165505" w:rsidRPr="00232120" w:rsidTr="00EC76D9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165505" w:rsidRPr="00EC76D9" w:rsidTr="00EC76D9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7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Број бодова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5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0</w:t>
            </w:r>
          </w:p>
        </w:tc>
      </w:tr>
    </w:tbl>
    <w:p w:rsidR="00165505" w:rsidRDefault="00165505" w:rsidP="009D3861">
      <w:pPr>
        <w:spacing w:after="0" w:line="276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165505" w:rsidRPr="000A0766" w:rsidRDefault="00165505" w:rsidP="009D3861">
      <w:pPr>
        <w:spacing w:after="0" w:line="276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9245" w:type="dxa"/>
        <w:tblInd w:w="-94" w:type="dxa"/>
        <w:tblCellMar>
          <w:left w:w="101" w:type="dxa"/>
          <w:right w:w="115" w:type="dxa"/>
        </w:tblCellMar>
        <w:tblLook w:val="00A0"/>
      </w:tblPr>
      <w:tblGrid>
        <w:gridCol w:w="7755"/>
        <w:gridCol w:w="1490"/>
      </w:tblGrid>
      <w:tr w:rsidR="00165505" w:rsidRPr="00232120" w:rsidTr="00EC76D9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EC76D9">
              <w:rPr>
                <w:rStyle w:val="markedcontent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>4.</w:t>
            </w:r>
            <w:r w:rsidRPr="00232120">
              <w:rPr>
                <w:rStyle w:val="markedcontent"/>
                <w:rFonts w:ascii="Times New Roman" w:hAnsi="Times New Roman"/>
                <w:b/>
                <w:sz w:val="24"/>
                <w:szCs w:val="24"/>
                <w:lang w:val="ru-RU" w:eastAsia="sr-Cyrl-CS"/>
              </w:rPr>
              <w:t>1.</w:t>
            </w:r>
            <w:r w:rsidRPr="00EC76D9">
              <w:rPr>
                <w:rStyle w:val="markedcontent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 Набавка и  инсталација котлова на природни гас, грејачa простора, или замена постојећег грејача простора (котао или пећ) ефикаснијим  и замена постојеће или уградња нове цевне мреже, грејних тела-радијатора и пратећег прибора (породичне куће и станове)</w:t>
            </w:r>
          </w:p>
        </w:tc>
      </w:tr>
      <w:tr w:rsidR="00165505" w:rsidRPr="00232120" w:rsidTr="00EC76D9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</w:tc>
      </w:tr>
      <w:tr w:rsidR="00165505" w:rsidRPr="0064312C" w:rsidTr="00EC76D9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  <w:t>Постојећи начин грејања на*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Број бодова</w:t>
            </w:r>
          </w:p>
        </w:tc>
      </w:tr>
      <w:tr w:rsidR="00165505" w:rsidRPr="0064312C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50</w:t>
            </w:r>
          </w:p>
        </w:tc>
      </w:tr>
      <w:tr w:rsidR="00165505" w:rsidRPr="0064312C" w:rsidTr="00EC76D9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7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40</w:t>
            </w:r>
          </w:p>
        </w:tc>
      </w:tr>
      <w:tr w:rsidR="00165505" w:rsidRPr="0064312C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20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  <w:tr w:rsidR="00165505" w:rsidRPr="00EC76D9" w:rsidTr="00EC76D9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</w:tc>
      </w:tr>
      <w:tr w:rsidR="00165505" w:rsidRPr="00EC76D9" w:rsidTr="00EC76D9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3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Број бодова</w:t>
            </w:r>
          </w:p>
        </w:tc>
      </w:tr>
      <w:tr w:rsidR="00165505" w:rsidRPr="00EC76D9" w:rsidTr="00EC76D9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  <w:tr w:rsidR="00165505" w:rsidRPr="00EC76D9" w:rsidTr="00EC76D9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10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15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20</w:t>
            </w:r>
          </w:p>
        </w:tc>
      </w:tr>
      <w:tr w:rsidR="00165505" w:rsidRPr="00EC76D9" w:rsidTr="00EC76D9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</w:tc>
      </w:tr>
      <w:tr w:rsidR="00165505" w:rsidRPr="00EC76D9" w:rsidTr="00EC76D9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  <w:t>Постојеће стање 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3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Број бодова</w:t>
            </w:r>
          </w:p>
        </w:tc>
      </w:tr>
      <w:tr w:rsidR="00165505" w:rsidRPr="00EC76D9" w:rsidTr="00EC76D9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10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15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20</w:t>
            </w:r>
          </w:p>
        </w:tc>
      </w:tr>
      <w:tr w:rsidR="00165505" w:rsidRPr="00EC76D9" w:rsidTr="00EC76D9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</w:tc>
      </w:tr>
      <w:tr w:rsidR="00165505" w:rsidRPr="00232120" w:rsidTr="00EC76D9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850394">
              <w:rPr>
                <w:rFonts w:ascii="Times New Roman" w:hAnsi="Times New Roman"/>
                <w:b/>
                <w:sz w:val="24"/>
                <w:szCs w:val="24"/>
                <w:lang w:val="ru-RU" w:eastAsia="sr-Cyrl-CS"/>
              </w:rPr>
              <w:t>К фактор заузетости површине за станове</w:t>
            </w:r>
          </w:p>
          <w:p w:rsidR="00165505" w:rsidRPr="00850394" w:rsidRDefault="00165505" w:rsidP="00EC76D9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165505" w:rsidRPr="00EC76D9" w:rsidTr="00EC76D9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850394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val="ru-RU" w:eastAsia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7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Број бодова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5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4,5</w:t>
            </w:r>
          </w:p>
        </w:tc>
      </w:tr>
      <w:tr w:rsidR="00165505" w:rsidRPr="00EC76D9" w:rsidTr="00EC76D9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7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4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3,5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3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2,5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2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1</w:t>
            </w:r>
          </w:p>
        </w:tc>
      </w:tr>
      <w:tr w:rsidR="00165505" w:rsidRPr="00EC76D9" w:rsidTr="00EC76D9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</w:tc>
      </w:tr>
      <w:tr w:rsidR="00165505" w:rsidRPr="00232120" w:rsidTr="00EC76D9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850394" w:rsidRDefault="00165505" w:rsidP="00EC76D9">
            <w:pPr>
              <w:spacing w:after="0" w:line="240" w:lineRule="auto"/>
              <w:ind w:left="13"/>
              <w:rPr>
                <w:rFonts w:ascii="Times New Roman" w:hAnsi="Times New Roman"/>
                <w:b/>
                <w:sz w:val="24"/>
                <w:szCs w:val="24"/>
                <w:lang w:val="ru-RU" w:eastAsia="sr-Cyrl-CS"/>
              </w:rPr>
            </w:pPr>
            <w:r w:rsidRPr="00850394">
              <w:rPr>
                <w:rFonts w:ascii="Times New Roman" w:hAnsi="Times New Roman"/>
                <w:b/>
                <w:sz w:val="24"/>
                <w:szCs w:val="24"/>
                <w:lang w:val="ru-RU" w:eastAsia="sr-Cyrl-CS"/>
              </w:rPr>
              <w:t>К фактор заузетости површине за породичне куће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5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4,5</w:t>
            </w:r>
          </w:p>
        </w:tc>
      </w:tr>
      <w:tr w:rsidR="00165505" w:rsidRPr="00EC76D9" w:rsidTr="00EC76D9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7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4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3,5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3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2,5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2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1</w:t>
            </w:r>
          </w:p>
        </w:tc>
      </w:tr>
      <w:tr w:rsidR="00165505" w:rsidRPr="00EC76D9" w:rsidTr="00EC76D9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</w:tc>
      </w:tr>
      <w:tr w:rsidR="00165505" w:rsidRPr="00232120" w:rsidTr="00EC76D9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165505" w:rsidRPr="00EC76D9" w:rsidTr="00EC76D9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7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Број бодова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5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0</w:t>
            </w:r>
          </w:p>
        </w:tc>
      </w:tr>
    </w:tbl>
    <w:p w:rsidR="00165505" w:rsidRDefault="00165505" w:rsidP="00E55D56">
      <w:pPr>
        <w:spacing w:after="0" w:line="240" w:lineRule="auto"/>
        <w:ind w:firstLine="612"/>
        <w:jc w:val="both"/>
        <w:rPr>
          <w:rFonts w:ascii="Times New Roman" w:hAnsi="Times New Roman"/>
          <w:sz w:val="24"/>
          <w:szCs w:val="24"/>
          <w:lang w:val="sr-Cyrl-CS"/>
        </w:rPr>
      </w:pPr>
      <w:r w:rsidRPr="000A0766">
        <w:rPr>
          <w:rFonts w:ascii="Times New Roman" w:hAnsi="Times New Roman"/>
          <w:sz w:val="24"/>
          <w:szCs w:val="24"/>
          <w:lang w:val="sr-Cyrl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 w:rsidR="00165505" w:rsidRPr="000A0766" w:rsidRDefault="00165505" w:rsidP="009D3861">
      <w:pPr>
        <w:spacing w:after="0" w:line="240" w:lineRule="auto"/>
        <w:ind w:firstLine="612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9245" w:type="dxa"/>
        <w:tblInd w:w="-94" w:type="dxa"/>
        <w:tblCellMar>
          <w:left w:w="101" w:type="dxa"/>
          <w:right w:w="115" w:type="dxa"/>
        </w:tblCellMar>
        <w:tblLook w:val="00A0"/>
      </w:tblPr>
      <w:tblGrid>
        <w:gridCol w:w="7755"/>
        <w:gridCol w:w="1490"/>
      </w:tblGrid>
      <w:tr w:rsidR="00165505" w:rsidRPr="00232120" w:rsidTr="00EC76D9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232120">
              <w:rPr>
                <w:rStyle w:val="markedcontent"/>
                <w:rFonts w:ascii="Times New Roman" w:hAnsi="Times New Roman"/>
                <w:b/>
                <w:sz w:val="24"/>
                <w:szCs w:val="24"/>
                <w:lang w:val="ru-RU" w:eastAsia="sr-Cyrl-CS"/>
              </w:rPr>
              <w:t>4</w:t>
            </w:r>
            <w:r w:rsidRPr="00EC76D9">
              <w:rPr>
                <w:rStyle w:val="markedcontent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>.</w:t>
            </w:r>
            <w:r w:rsidRPr="00232120">
              <w:rPr>
                <w:rStyle w:val="markedcontent"/>
                <w:rFonts w:ascii="Times New Roman" w:hAnsi="Times New Roman"/>
                <w:b/>
                <w:sz w:val="24"/>
                <w:szCs w:val="24"/>
                <w:lang w:val="ru-RU" w:eastAsia="sr-Cyrl-CS"/>
              </w:rPr>
              <w:t>2.</w:t>
            </w:r>
            <w:r w:rsidRPr="00EC76D9">
              <w:rPr>
                <w:rStyle w:val="markedcontent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 Набавка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 и замена постојеће или уградња нове цевне мреже, грејних тела-радијатора и пратећег прибора (породичне куће и станове)</w:t>
            </w:r>
          </w:p>
        </w:tc>
      </w:tr>
      <w:tr w:rsidR="00165505" w:rsidRPr="00232120" w:rsidTr="00EC76D9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</w:tc>
      </w:tr>
      <w:tr w:rsidR="00165505" w:rsidRPr="00EC76D9" w:rsidTr="00EC76D9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  <w:t>Постојећи начин грејања на*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Број бодова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50</w:t>
            </w:r>
          </w:p>
        </w:tc>
      </w:tr>
      <w:tr w:rsidR="00165505" w:rsidRPr="00EC76D9" w:rsidTr="00EC76D9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7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40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20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  <w:tr w:rsidR="00165505" w:rsidRPr="00EC76D9" w:rsidTr="00EC76D9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</w:tc>
      </w:tr>
      <w:tr w:rsidR="00165505" w:rsidRPr="00EC76D9" w:rsidTr="00EC76D9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3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Број бодова</w:t>
            </w:r>
          </w:p>
        </w:tc>
      </w:tr>
      <w:tr w:rsidR="00165505" w:rsidRPr="00EC76D9" w:rsidTr="00EC76D9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  <w:tr w:rsidR="00165505" w:rsidRPr="00EC76D9" w:rsidTr="00EC76D9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10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15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20</w:t>
            </w:r>
          </w:p>
        </w:tc>
      </w:tr>
      <w:tr w:rsidR="00165505" w:rsidRPr="00EC76D9" w:rsidTr="00EC76D9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</w:tc>
      </w:tr>
      <w:tr w:rsidR="00165505" w:rsidRPr="00EC76D9" w:rsidTr="00EC76D9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  <w:t>Постојеће стање 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3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Број бодова</w:t>
            </w:r>
          </w:p>
        </w:tc>
      </w:tr>
      <w:tr w:rsidR="00165505" w:rsidRPr="00EC76D9" w:rsidTr="00EC76D9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10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15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20</w:t>
            </w:r>
          </w:p>
        </w:tc>
      </w:tr>
      <w:tr w:rsidR="00165505" w:rsidRPr="00EC76D9" w:rsidTr="00EC76D9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</w:tc>
      </w:tr>
      <w:tr w:rsidR="00165505" w:rsidRPr="00232120" w:rsidTr="00EC76D9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850394">
              <w:rPr>
                <w:rFonts w:ascii="Times New Roman" w:hAnsi="Times New Roman"/>
                <w:b/>
                <w:sz w:val="24"/>
                <w:szCs w:val="24"/>
                <w:lang w:val="ru-RU" w:eastAsia="sr-Cyrl-CS"/>
              </w:rPr>
              <w:t>К фактор заузетости површине за станове</w:t>
            </w:r>
          </w:p>
          <w:p w:rsidR="00165505" w:rsidRPr="00850394" w:rsidRDefault="00165505" w:rsidP="00EC76D9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165505" w:rsidRPr="00EC76D9" w:rsidTr="00EC76D9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850394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val="ru-RU" w:eastAsia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7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Број бодова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5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4,5</w:t>
            </w:r>
          </w:p>
        </w:tc>
      </w:tr>
      <w:tr w:rsidR="00165505" w:rsidRPr="00EC76D9" w:rsidTr="00EC76D9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7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4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3,5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3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2,5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2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1</w:t>
            </w:r>
          </w:p>
        </w:tc>
      </w:tr>
      <w:tr w:rsidR="00165505" w:rsidRPr="00EC76D9" w:rsidTr="00EC76D9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</w:tc>
      </w:tr>
      <w:tr w:rsidR="00165505" w:rsidRPr="00232120" w:rsidTr="00EC76D9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850394" w:rsidRDefault="00165505" w:rsidP="00EC76D9">
            <w:pPr>
              <w:spacing w:after="0" w:line="240" w:lineRule="auto"/>
              <w:ind w:left="13"/>
              <w:rPr>
                <w:rFonts w:ascii="Times New Roman" w:hAnsi="Times New Roman"/>
                <w:b/>
                <w:sz w:val="24"/>
                <w:szCs w:val="24"/>
                <w:lang w:val="ru-RU" w:eastAsia="sr-Cyrl-CS"/>
              </w:rPr>
            </w:pPr>
            <w:r w:rsidRPr="00850394">
              <w:rPr>
                <w:rFonts w:ascii="Times New Roman" w:hAnsi="Times New Roman"/>
                <w:b/>
                <w:sz w:val="24"/>
                <w:szCs w:val="24"/>
                <w:lang w:val="ru-RU" w:eastAsia="sr-Cyrl-CS"/>
              </w:rPr>
              <w:t>К фактор заузетости површине за породичне куће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5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4,5</w:t>
            </w:r>
          </w:p>
        </w:tc>
      </w:tr>
      <w:tr w:rsidR="00165505" w:rsidRPr="00EC76D9" w:rsidTr="00EC76D9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7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4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3,5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3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2,5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2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1</w:t>
            </w:r>
          </w:p>
        </w:tc>
      </w:tr>
      <w:tr w:rsidR="00165505" w:rsidRPr="00EC76D9" w:rsidTr="00EC76D9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</w:tc>
      </w:tr>
      <w:tr w:rsidR="00165505" w:rsidRPr="00232120" w:rsidTr="00EC76D9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165505" w:rsidRPr="00EC76D9" w:rsidTr="00EC76D9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7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Број бодова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5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0</w:t>
            </w:r>
          </w:p>
        </w:tc>
      </w:tr>
    </w:tbl>
    <w:p w:rsidR="00165505" w:rsidRDefault="00165505" w:rsidP="005D55ED">
      <w:pPr>
        <w:spacing w:after="0" w:line="240" w:lineRule="auto"/>
        <w:ind w:firstLine="612"/>
        <w:jc w:val="both"/>
        <w:rPr>
          <w:rFonts w:ascii="Times New Roman" w:hAnsi="Times New Roman"/>
          <w:sz w:val="24"/>
          <w:szCs w:val="24"/>
          <w:lang w:val="sr-Cyrl-CS"/>
        </w:rPr>
      </w:pPr>
      <w:r w:rsidRPr="000A0766">
        <w:rPr>
          <w:rFonts w:ascii="Times New Roman" w:hAnsi="Times New Roman"/>
          <w:sz w:val="24"/>
          <w:szCs w:val="24"/>
          <w:lang w:val="sr-Cyrl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 w:rsidR="00165505" w:rsidRDefault="00165505" w:rsidP="005D55ED">
      <w:pPr>
        <w:spacing w:after="0" w:line="240" w:lineRule="auto"/>
        <w:ind w:firstLine="612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9245" w:type="dxa"/>
        <w:tblInd w:w="-94" w:type="dxa"/>
        <w:tblCellMar>
          <w:left w:w="101" w:type="dxa"/>
          <w:right w:w="115" w:type="dxa"/>
        </w:tblCellMar>
        <w:tblLook w:val="00A0"/>
      </w:tblPr>
      <w:tblGrid>
        <w:gridCol w:w="7755"/>
        <w:gridCol w:w="1490"/>
      </w:tblGrid>
      <w:tr w:rsidR="00165505" w:rsidRPr="00232120" w:rsidTr="00EC76D9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232120" w:rsidRDefault="00165505" w:rsidP="00EC76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232120">
              <w:rPr>
                <w:rStyle w:val="markedcontent"/>
                <w:rFonts w:ascii="Times New Roman" w:hAnsi="Times New Roman"/>
                <w:b/>
                <w:sz w:val="24"/>
                <w:szCs w:val="24"/>
                <w:lang w:val="ru-RU" w:eastAsia="sr-Cyrl-CS"/>
              </w:rPr>
              <w:t>5</w:t>
            </w:r>
            <w:r w:rsidRPr="00232120">
              <w:rPr>
                <w:rStyle w:val="markedcontent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. Замена постојеће или уградња нове цевне мреже, грејних тела-радијатора и пратећег прибора </w:t>
            </w:r>
            <w:r w:rsidRPr="00232120">
              <w:rPr>
                <w:rStyle w:val="markedcontent"/>
                <w:rFonts w:ascii="Times New Roman" w:hAnsi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за </w:t>
            </w:r>
            <w:r w:rsidRPr="00232120">
              <w:rPr>
                <w:rStyle w:val="markedcontent"/>
                <w:rFonts w:ascii="Times New Roman" w:hAnsi="Times New Roman"/>
                <w:b/>
                <w:sz w:val="24"/>
                <w:szCs w:val="24"/>
                <w:u w:val="single"/>
                <w:lang w:val="ru-RU" w:eastAsia="sr-Cyrl-CS"/>
              </w:rPr>
              <w:t xml:space="preserve">породичне куће и станове </w:t>
            </w:r>
            <w:r w:rsidRPr="00232120">
              <w:rPr>
                <w:rStyle w:val="markedcontent"/>
                <w:rFonts w:ascii="Times New Roman" w:hAnsi="Times New Roman"/>
                <w:b/>
                <w:sz w:val="24"/>
                <w:szCs w:val="24"/>
                <w:u w:val="single"/>
                <w:lang w:val="sr-Cyrl-CS" w:eastAsia="sr-Cyrl-CS"/>
              </w:rPr>
              <w:t>којима је одобрен захтев за прикључење на даљински систем грејања</w:t>
            </w:r>
          </w:p>
        </w:tc>
      </w:tr>
      <w:tr w:rsidR="00165505" w:rsidRPr="00232120" w:rsidTr="00EC76D9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</w:tc>
      </w:tr>
      <w:tr w:rsidR="00165505" w:rsidRPr="00EC76D9" w:rsidTr="00EC76D9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  <w:t>Постојећи начин грејања на*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Број бодова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50</w:t>
            </w:r>
          </w:p>
        </w:tc>
      </w:tr>
      <w:tr w:rsidR="00165505" w:rsidRPr="00EC76D9" w:rsidTr="00EC76D9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7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40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20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  <w:tr w:rsidR="00165505" w:rsidRPr="00EC76D9" w:rsidTr="00EC76D9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</w:tc>
      </w:tr>
      <w:tr w:rsidR="00165505" w:rsidRPr="00EC76D9" w:rsidTr="00EC76D9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3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Број бодова</w:t>
            </w:r>
          </w:p>
        </w:tc>
      </w:tr>
      <w:tr w:rsidR="00165505" w:rsidRPr="00EC76D9" w:rsidTr="00EC76D9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  <w:tr w:rsidR="00165505" w:rsidRPr="00EC76D9" w:rsidTr="00EC76D9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10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15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20</w:t>
            </w:r>
          </w:p>
        </w:tc>
      </w:tr>
      <w:tr w:rsidR="00165505" w:rsidRPr="00EC76D9" w:rsidTr="00EC76D9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</w:tc>
      </w:tr>
      <w:tr w:rsidR="00165505" w:rsidRPr="00EC76D9" w:rsidTr="00EC76D9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  <w:t>Постојеће стање 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3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Број бодова</w:t>
            </w:r>
          </w:p>
        </w:tc>
      </w:tr>
      <w:tr w:rsidR="00165505" w:rsidRPr="00EC76D9" w:rsidTr="00EC76D9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10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15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20</w:t>
            </w:r>
          </w:p>
        </w:tc>
      </w:tr>
      <w:tr w:rsidR="00165505" w:rsidRPr="00EC76D9" w:rsidTr="00EC76D9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</w:tc>
      </w:tr>
      <w:tr w:rsidR="00165505" w:rsidRPr="00232120" w:rsidTr="00EC76D9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850394">
              <w:rPr>
                <w:rFonts w:ascii="Times New Roman" w:hAnsi="Times New Roman"/>
                <w:b/>
                <w:sz w:val="24"/>
                <w:szCs w:val="24"/>
                <w:lang w:val="ru-RU" w:eastAsia="sr-Cyrl-CS"/>
              </w:rPr>
              <w:t xml:space="preserve">К фактор заузетости површине за </w:t>
            </w:r>
            <w:r w:rsidRPr="00EC76D9"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>станове</w:t>
            </w:r>
          </w:p>
          <w:p w:rsidR="00165505" w:rsidRPr="00850394" w:rsidRDefault="00165505" w:rsidP="00EC76D9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165505" w:rsidRPr="00EC76D9" w:rsidTr="00EC76D9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850394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val="ru-RU" w:eastAsia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7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Број бодова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5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4,5</w:t>
            </w:r>
          </w:p>
        </w:tc>
      </w:tr>
      <w:tr w:rsidR="00165505" w:rsidRPr="00EC76D9" w:rsidTr="00EC76D9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7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4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3,5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3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2,5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2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1</w:t>
            </w:r>
          </w:p>
        </w:tc>
      </w:tr>
      <w:tr w:rsidR="00165505" w:rsidRPr="00EC76D9" w:rsidTr="00EC76D9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</w:tc>
      </w:tr>
      <w:tr w:rsidR="00165505" w:rsidRPr="00232120" w:rsidTr="00EC76D9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165505" w:rsidRPr="00EC76D9" w:rsidTr="00EC76D9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7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Број бодова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5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0</w:t>
            </w:r>
          </w:p>
        </w:tc>
      </w:tr>
    </w:tbl>
    <w:p w:rsidR="00165505" w:rsidRDefault="00165505" w:rsidP="009D3861">
      <w:pPr>
        <w:spacing w:after="0" w:line="240" w:lineRule="auto"/>
        <w:ind w:firstLine="612"/>
        <w:jc w:val="both"/>
        <w:rPr>
          <w:rFonts w:ascii="Times New Roman" w:hAnsi="Times New Roman"/>
          <w:sz w:val="24"/>
          <w:szCs w:val="24"/>
          <w:lang w:val="sr-Cyrl-CS"/>
        </w:rPr>
      </w:pPr>
      <w:r w:rsidRPr="000A0766">
        <w:rPr>
          <w:rFonts w:ascii="Times New Roman" w:hAnsi="Times New Roman"/>
          <w:sz w:val="24"/>
          <w:szCs w:val="24"/>
          <w:lang w:val="sr-Cyrl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 w:rsidR="00165505" w:rsidRDefault="00165505" w:rsidP="009D3861">
      <w:pPr>
        <w:spacing w:after="0" w:line="240" w:lineRule="auto"/>
        <w:ind w:firstLine="612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9245" w:type="dxa"/>
        <w:tblInd w:w="-94" w:type="dxa"/>
        <w:tblCellMar>
          <w:left w:w="101" w:type="dxa"/>
          <w:right w:w="115" w:type="dxa"/>
        </w:tblCellMar>
        <w:tblLook w:val="00A0"/>
      </w:tblPr>
      <w:tblGrid>
        <w:gridCol w:w="7755"/>
        <w:gridCol w:w="1490"/>
      </w:tblGrid>
      <w:tr w:rsidR="00165505" w:rsidRPr="00232120" w:rsidTr="00EC76D9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232120">
              <w:rPr>
                <w:rStyle w:val="markedcontent"/>
                <w:rFonts w:ascii="Times New Roman" w:hAnsi="Times New Roman"/>
                <w:b/>
                <w:sz w:val="24"/>
                <w:szCs w:val="24"/>
                <w:lang w:val="ru-RU" w:eastAsia="sr-Cyrl-CS"/>
              </w:rPr>
              <w:t>6</w:t>
            </w:r>
            <w:r w:rsidRPr="00EC76D9">
              <w:rPr>
                <w:rStyle w:val="markedcontent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>. Набавка и уградње топлотних пумпи и пратеће инсталације грејног система (грејач простора или комбиновани грејач) (за породичне куће)</w:t>
            </w:r>
          </w:p>
        </w:tc>
      </w:tr>
      <w:tr w:rsidR="00165505" w:rsidRPr="00232120" w:rsidTr="00EC76D9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</w:tc>
      </w:tr>
      <w:tr w:rsidR="00165505" w:rsidRPr="00EC76D9" w:rsidTr="00EC76D9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  <w:t>Постојећи начин грејања на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Број бодова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50</w:t>
            </w:r>
          </w:p>
        </w:tc>
      </w:tr>
      <w:tr w:rsidR="00165505" w:rsidRPr="00EC76D9" w:rsidTr="00EC76D9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7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40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20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  <w:tr w:rsidR="00165505" w:rsidRPr="00EC76D9" w:rsidTr="00EC76D9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</w:tc>
      </w:tr>
      <w:tr w:rsidR="00165505" w:rsidRPr="00EC76D9" w:rsidTr="00EC76D9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  <w:t>Постојеће карактеристике спољне столарије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3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Број бодова</w:t>
            </w:r>
          </w:p>
        </w:tc>
      </w:tr>
      <w:tr w:rsidR="00165505" w:rsidRPr="00EC76D9" w:rsidTr="00EC76D9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  <w:tr w:rsidR="00165505" w:rsidRPr="00EC76D9" w:rsidTr="00EC76D9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10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15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20</w:t>
            </w:r>
          </w:p>
        </w:tc>
      </w:tr>
      <w:tr w:rsidR="00165505" w:rsidRPr="00EC76D9" w:rsidTr="00EC76D9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</w:tc>
      </w:tr>
      <w:tr w:rsidR="00165505" w:rsidRPr="00EC76D9" w:rsidTr="00EC76D9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  <w:t>Постојеће стање 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3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Број бодова</w:t>
            </w:r>
          </w:p>
        </w:tc>
      </w:tr>
      <w:tr w:rsidR="00165505" w:rsidRPr="00EC76D9" w:rsidTr="00EC76D9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10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15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20</w:t>
            </w:r>
          </w:p>
        </w:tc>
      </w:tr>
      <w:tr w:rsidR="00165505" w:rsidRPr="00EC76D9" w:rsidTr="00EC76D9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</w:tc>
      </w:tr>
      <w:tr w:rsidR="00165505" w:rsidRPr="00232120" w:rsidTr="00EC76D9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850394" w:rsidRDefault="00165505" w:rsidP="00EC76D9">
            <w:pPr>
              <w:spacing w:after="0" w:line="240" w:lineRule="auto"/>
              <w:ind w:left="13"/>
              <w:rPr>
                <w:rFonts w:ascii="Times New Roman" w:hAnsi="Times New Roman"/>
                <w:b/>
                <w:sz w:val="24"/>
                <w:szCs w:val="24"/>
                <w:lang w:val="ru-RU" w:eastAsia="sr-Cyrl-CS"/>
              </w:rPr>
            </w:pPr>
            <w:r w:rsidRPr="00850394">
              <w:rPr>
                <w:rFonts w:ascii="Times New Roman" w:hAnsi="Times New Roman"/>
                <w:b/>
                <w:sz w:val="24"/>
                <w:szCs w:val="24"/>
                <w:lang w:val="ru-RU" w:eastAsia="sr-Cyrl-CS"/>
              </w:rPr>
              <w:t>К фактор заузетости површине за породичне куће</w:t>
            </w:r>
          </w:p>
          <w:p w:rsidR="00165505" w:rsidRPr="00850394" w:rsidRDefault="00165505" w:rsidP="00EC76D9">
            <w:pPr>
              <w:spacing w:after="0" w:line="240" w:lineRule="auto"/>
              <w:ind w:left="13"/>
              <w:rPr>
                <w:rFonts w:ascii="Times New Roman" w:hAnsi="Times New Roman"/>
                <w:b/>
                <w:sz w:val="24"/>
                <w:szCs w:val="24"/>
                <w:lang w:val="ru-RU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5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4,5</w:t>
            </w:r>
          </w:p>
        </w:tc>
      </w:tr>
      <w:tr w:rsidR="00165505" w:rsidRPr="00EC76D9" w:rsidTr="00EC76D9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7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4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3,5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3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2,5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2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1</w:t>
            </w:r>
          </w:p>
        </w:tc>
      </w:tr>
      <w:tr w:rsidR="00165505" w:rsidRPr="00EC76D9" w:rsidTr="00EC76D9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</w:tc>
      </w:tr>
      <w:tr w:rsidR="00165505" w:rsidRPr="00232120" w:rsidTr="00EC76D9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165505" w:rsidRPr="00EC76D9" w:rsidTr="00EC76D9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7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Број бодова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5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0</w:t>
            </w:r>
          </w:p>
        </w:tc>
      </w:tr>
    </w:tbl>
    <w:p w:rsidR="00165505" w:rsidRDefault="00165505" w:rsidP="009D3861">
      <w:pPr>
        <w:spacing w:after="0" w:line="240" w:lineRule="auto"/>
        <w:ind w:firstLine="612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9245" w:type="dxa"/>
        <w:tblInd w:w="-94" w:type="dxa"/>
        <w:tblCellMar>
          <w:left w:w="101" w:type="dxa"/>
          <w:right w:w="115" w:type="dxa"/>
        </w:tblCellMar>
        <w:tblLook w:val="00A0"/>
      </w:tblPr>
      <w:tblGrid>
        <w:gridCol w:w="7755"/>
        <w:gridCol w:w="1490"/>
      </w:tblGrid>
      <w:tr w:rsidR="00165505" w:rsidRPr="00232120" w:rsidTr="00EC76D9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232120">
              <w:rPr>
                <w:rStyle w:val="markedcontent"/>
                <w:rFonts w:ascii="Times New Roman" w:hAnsi="Times New Roman"/>
                <w:b/>
                <w:sz w:val="24"/>
                <w:szCs w:val="24"/>
                <w:lang w:val="ru-RU" w:eastAsia="sr-Cyrl-CS"/>
              </w:rPr>
              <w:t>7</w:t>
            </w:r>
            <w:r w:rsidRPr="00EC76D9">
              <w:rPr>
                <w:rStyle w:val="markedcontent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>. Набавка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(за породичне куће)</w:t>
            </w:r>
          </w:p>
        </w:tc>
      </w:tr>
      <w:tr w:rsidR="00165505" w:rsidRPr="00232120" w:rsidTr="00EC76D9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</w:tc>
      </w:tr>
      <w:tr w:rsidR="00165505" w:rsidRPr="00EC76D9" w:rsidTr="00EC76D9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  <w:t>Постојећи начин грејања на: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Број бодова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50</w:t>
            </w:r>
          </w:p>
        </w:tc>
      </w:tr>
      <w:tr w:rsidR="00165505" w:rsidRPr="00EC76D9" w:rsidTr="00EC76D9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7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40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20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  <w:tr w:rsidR="00165505" w:rsidRPr="00EC76D9" w:rsidTr="00EC76D9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</w:tc>
      </w:tr>
      <w:tr w:rsidR="00165505" w:rsidRPr="00EC76D9" w:rsidTr="00EC76D9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  <w:t>Постојеће карактеристике спољне столарије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3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Број бодова</w:t>
            </w:r>
          </w:p>
        </w:tc>
      </w:tr>
      <w:tr w:rsidR="00165505" w:rsidRPr="00EC76D9" w:rsidTr="00EC76D9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  <w:tr w:rsidR="00165505" w:rsidRPr="00EC76D9" w:rsidTr="00EC76D9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10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15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20</w:t>
            </w:r>
          </w:p>
        </w:tc>
      </w:tr>
      <w:tr w:rsidR="00165505" w:rsidRPr="00EC76D9" w:rsidTr="00EC76D9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</w:tc>
      </w:tr>
      <w:tr w:rsidR="00165505" w:rsidRPr="00EC76D9" w:rsidTr="00EC76D9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sr-Cyrl-CS"/>
              </w:rPr>
              <w:t>Постојеће стање 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3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Број бодова</w:t>
            </w:r>
          </w:p>
        </w:tc>
      </w:tr>
      <w:tr w:rsidR="00165505" w:rsidRPr="00EC76D9" w:rsidTr="00EC76D9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10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15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20</w:t>
            </w:r>
          </w:p>
        </w:tc>
      </w:tr>
      <w:tr w:rsidR="00165505" w:rsidRPr="00EC76D9" w:rsidTr="00EC76D9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</w:tc>
      </w:tr>
      <w:tr w:rsidR="00165505" w:rsidRPr="00232120" w:rsidTr="00EC76D9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850394" w:rsidRDefault="00165505" w:rsidP="00EC76D9">
            <w:pPr>
              <w:spacing w:after="0" w:line="240" w:lineRule="auto"/>
              <w:ind w:left="13"/>
              <w:rPr>
                <w:rFonts w:ascii="Times New Roman" w:hAnsi="Times New Roman"/>
                <w:b/>
                <w:sz w:val="24"/>
                <w:szCs w:val="24"/>
                <w:lang w:val="ru-RU" w:eastAsia="sr-Cyrl-CS"/>
              </w:rPr>
            </w:pPr>
            <w:r w:rsidRPr="00850394">
              <w:rPr>
                <w:rFonts w:ascii="Times New Roman" w:hAnsi="Times New Roman"/>
                <w:b/>
                <w:sz w:val="24"/>
                <w:szCs w:val="24"/>
                <w:lang w:val="ru-RU" w:eastAsia="sr-Cyrl-CS"/>
              </w:rPr>
              <w:t>К фактор заузетости површине за породичне куће</w:t>
            </w:r>
          </w:p>
          <w:p w:rsidR="00165505" w:rsidRPr="00850394" w:rsidRDefault="00165505" w:rsidP="00EC76D9">
            <w:pPr>
              <w:spacing w:after="0" w:line="240" w:lineRule="auto"/>
              <w:ind w:left="13"/>
              <w:rPr>
                <w:rFonts w:ascii="Times New Roman" w:hAnsi="Times New Roman"/>
                <w:b/>
                <w:sz w:val="24"/>
                <w:szCs w:val="24"/>
                <w:lang w:val="ru-RU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5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4,5</w:t>
            </w:r>
          </w:p>
        </w:tc>
      </w:tr>
      <w:tr w:rsidR="00165505" w:rsidRPr="00EC76D9" w:rsidTr="00EC76D9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7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4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3,5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3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2,5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2</w:t>
            </w:r>
          </w:p>
        </w:tc>
      </w:tr>
      <w:tr w:rsidR="00165505" w:rsidRPr="00EC76D9" w:rsidTr="00EC76D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1</w:t>
            </w:r>
          </w:p>
        </w:tc>
      </w:tr>
      <w:tr w:rsidR="00165505" w:rsidRPr="00EC76D9" w:rsidTr="00EC76D9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</w:tc>
      </w:tr>
      <w:tr w:rsidR="00165505" w:rsidRPr="00232120" w:rsidTr="00EC76D9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165505" w:rsidRPr="00EC76D9" w:rsidTr="00EC76D9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5505" w:rsidRPr="00EC76D9" w:rsidRDefault="00165505" w:rsidP="00EC76D9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17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Број бодова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/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5</w:t>
            </w:r>
          </w:p>
        </w:tc>
      </w:tr>
      <w:tr w:rsidR="00165505" w:rsidRPr="00EC76D9" w:rsidTr="00EC76D9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505" w:rsidRPr="00EC76D9" w:rsidRDefault="00165505" w:rsidP="00EC76D9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EC76D9">
              <w:rPr>
                <w:rFonts w:ascii="Times New Roman" w:hAnsi="Times New Roman"/>
                <w:sz w:val="24"/>
                <w:szCs w:val="24"/>
                <w:lang w:eastAsia="sr-Cyrl-CS"/>
              </w:rPr>
              <w:t>0</w:t>
            </w:r>
          </w:p>
        </w:tc>
      </w:tr>
    </w:tbl>
    <w:p w:rsidR="00165505" w:rsidRPr="000A0766" w:rsidRDefault="00165505" w:rsidP="009D3861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65505" w:rsidRPr="000A0766" w:rsidRDefault="00165505" w:rsidP="009D3861">
      <w:pPr>
        <w:spacing w:after="0" w:line="240" w:lineRule="auto"/>
        <w:ind w:firstLine="612"/>
        <w:jc w:val="both"/>
        <w:rPr>
          <w:rFonts w:ascii="Times New Roman" w:hAnsi="Times New Roman"/>
          <w:sz w:val="24"/>
          <w:szCs w:val="24"/>
          <w:lang w:val="sr-Cyrl-CS"/>
        </w:rPr>
      </w:pPr>
      <w:r w:rsidRPr="000A0766">
        <w:rPr>
          <w:rFonts w:ascii="Times New Roman" w:hAnsi="Times New Roman"/>
          <w:sz w:val="24"/>
          <w:szCs w:val="24"/>
          <w:lang w:val="sr-Cyrl-CS"/>
        </w:rPr>
        <w:t>Јавним позивом се одређује максимални број бодова по сваком од критеријума и број бодова по поткритеријумима, ако су поткритеријуми дефинисани у оквиру појединих критеријума.</w:t>
      </w:r>
    </w:p>
    <w:p w:rsidR="00165505" w:rsidRPr="000A0766" w:rsidRDefault="00165505" w:rsidP="009D3861">
      <w:pPr>
        <w:spacing w:after="0" w:line="240" w:lineRule="auto"/>
        <w:ind w:firstLine="612"/>
        <w:jc w:val="both"/>
        <w:rPr>
          <w:rFonts w:ascii="Times New Roman" w:hAnsi="Times New Roman"/>
          <w:sz w:val="24"/>
          <w:szCs w:val="24"/>
          <w:lang w:val="sr-Cyrl-CS"/>
        </w:rPr>
      </w:pPr>
      <w:r w:rsidRPr="000A0766">
        <w:rPr>
          <w:rFonts w:ascii="Times New Roman" w:hAnsi="Times New Roman"/>
          <w:sz w:val="24"/>
          <w:szCs w:val="24"/>
          <w:lang w:val="sr-Cyrl-CS"/>
        </w:rPr>
        <w:t>Укупан максимални број бодова по свим критеријумима и поткритеријумима примењеним на поједини Програм не може прећи 1</w:t>
      </w:r>
      <w:r>
        <w:rPr>
          <w:rFonts w:ascii="Times New Roman" w:hAnsi="Times New Roman"/>
          <w:sz w:val="24"/>
          <w:szCs w:val="24"/>
          <w:lang w:val="sr-Cyrl-CS"/>
        </w:rPr>
        <w:t>0</w:t>
      </w:r>
      <w:r w:rsidRPr="000A0766">
        <w:rPr>
          <w:rFonts w:ascii="Times New Roman" w:hAnsi="Times New Roman"/>
          <w:sz w:val="24"/>
          <w:szCs w:val="24"/>
          <w:lang w:val="sr-Cyrl-CS"/>
        </w:rPr>
        <w:t>0.</w:t>
      </w:r>
    </w:p>
    <w:p w:rsidR="00165505" w:rsidRPr="000A0766" w:rsidRDefault="00165505" w:rsidP="009D3861">
      <w:pPr>
        <w:spacing w:after="0" w:line="240" w:lineRule="auto"/>
        <w:ind w:firstLine="612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/>
          <w:bCs/>
          <w:sz w:val="24"/>
          <w:szCs w:val="24"/>
          <w:lang w:val="sr-Cyrl-CS"/>
        </w:rPr>
        <w:t>Уколико се за грејање користе два или више различитих енергената, број бодова се рачуна као аритметичка средина бодова за наведене енергенте.</w:t>
      </w:r>
    </w:p>
    <w:p w:rsidR="00165505" w:rsidRPr="000A0766" w:rsidRDefault="00165505" w:rsidP="009D3861">
      <w:pPr>
        <w:spacing w:after="0" w:line="240" w:lineRule="auto"/>
        <w:ind w:firstLine="612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/>
          <w:bCs/>
          <w:sz w:val="24"/>
          <w:szCs w:val="24"/>
          <w:lang w:val="sr-Cyrl-CS"/>
        </w:rPr>
        <w:t>Приликом бодовања столарије на објекту на коме се налази више врста столарије бодоваће се прозори чија је укупна површина највећа.</w:t>
      </w:r>
    </w:p>
    <w:p w:rsidR="00165505" w:rsidRPr="000A0766" w:rsidRDefault="00165505" w:rsidP="009D3861">
      <w:pPr>
        <w:spacing w:after="0" w:line="240" w:lineRule="auto"/>
        <w:ind w:firstLine="612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/>
          <w:bCs/>
          <w:sz w:val="24"/>
          <w:szCs w:val="24"/>
          <w:lang w:val="sr-Cyrl-CS"/>
        </w:rPr>
        <w:t>Уколико се два захтева оцене са истим бројем бодова, предност имају подносиоци пријава</w:t>
      </w:r>
      <w:r w:rsidRPr="000A076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hAnsi="Times New Roman"/>
          <w:bCs/>
          <w:sz w:val="24"/>
          <w:szCs w:val="24"/>
          <w:lang w:val="sr-Cyrl-CS"/>
        </w:rPr>
        <w:t xml:space="preserve">чији је фактор искоришћавања површине К </w:t>
      </w:r>
      <w:r>
        <w:rPr>
          <w:rFonts w:ascii="Times New Roman" w:hAnsi="Times New Roman"/>
          <w:bCs/>
          <w:sz w:val="24"/>
          <w:szCs w:val="24"/>
          <w:lang w:val="sr-Cyrl-CS"/>
        </w:rPr>
        <w:t>мањи</w:t>
      </w:r>
      <w:r w:rsidRPr="000A0766">
        <w:rPr>
          <w:rFonts w:ascii="Times New Roman" w:hAnsi="Times New Roman"/>
          <w:bCs/>
          <w:sz w:val="24"/>
          <w:szCs w:val="24"/>
          <w:lang w:val="sr-Cyrl-CS"/>
        </w:rPr>
        <w:t xml:space="preserve">.  </w:t>
      </w:r>
    </w:p>
    <w:p w:rsidR="00165505" w:rsidRPr="0066540E" w:rsidRDefault="00165505" w:rsidP="00030EE3">
      <w:pPr>
        <w:spacing w:after="0" w:line="276" w:lineRule="auto"/>
        <w:rPr>
          <w:rFonts w:ascii="Times New Roman" w:hAnsi="Times New Roman"/>
          <w:lang w:val="sr-Cyrl-CS"/>
        </w:rPr>
      </w:pPr>
    </w:p>
    <w:sectPr w:rsidR="00165505" w:rsidRPr="0066540E" w:rsidSect="0066540E">
      <w:headerReference w:type="default" r:id="rId7"/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505" w:rsidRDefault="00165505" w:rsidP="00CB7E8C">
      <w:pPr>
        <w:spacing w:after="0" w:line="240" w:lineRule="auto"/>
      </w:pPr>
      <w:r>
        <w:separator/>
      </w:r>
    </w:p>
  </w:endnote>
  <w:endnote w:type="continuationSeparator" w:id="0">
    <w:p w:rsidR="00165505" w:rsidRDefault="00165505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505" w:rsidRDefault="00165505" w:rsidP="00CB7E8C">
      <w:pPr>
        <w:spacing w:after="0" w:line="240" w:lineRule="auto"/>
      </w:pPr>
      <w:r>
        <w:separator/>
      </w:r>
    </w:p>
  </w:footnote>
  <w:footnote w:type="continuationSeparator" w:id="0">
    <w:p w:rsidR="00165505" w:rsidRDefault="00165505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505" w:rsidRPr="0066540E" w:rsidRDefault="00165505" w:rsidP="0066540E">
    <w:pPr>
      <w:pStyle w:val="Header"/>
      <w:jc w:val="right"/>
      <w:rPr>
        <w:rFonts w:ascii="Times New Roman" w:hAnsi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  <w:rPr>
        <w:rFonts w:cs="Times New Roman"/>
      </w:r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cs="Times New Roman"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4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4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0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  <w:rPr>
        <w:rFonts w:cs="Times New Roman"/>
      </w:rPr>
    </w:lvl>
  </w:abstractNum>
  <w:abstractNum w:abstractNumId="15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AE6C9E"/>
    <w:multiLevelType w:val="hybridMultilevel"/>
    <w:tmpl w:val="9FA4FFAC"/>
    <w:lvl w:ilvl="0" w:tplc="B8784F9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4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0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  <w:rPr>
        <w:rFonts w:cs="Times New Roman"/>
      </w:rPr>
    </w:lvl>
  </w:abstractNum>
  <w:abstractNum w:abstractNumId="3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3"/>
  </w:num>
  <w:num w:numId="2">
    <w:abstractNumId w:val="15"/>
  </w:num>
  <w:num w:numId="3">
    <w:abstractNumId w:val="24"/>
  </w:num>
  <w:num w:numId="4">
    <w:abstractNumId w:val="7"/>
  </w:num>
  <w:num w:numId="5">
    <w:abstractNumId w:val="13"/>
  </w:num>
  <w:num w:numId="6">
    <w:abstractNumId w:val="28"/>
  </w:num>
  <w:num w:numId="7">
    <w:abstractNumId w:val="11"/>
  </w:num>
  <w:num w:numId="8">
    <w:abstractNumId w:val="14"/>
  </w:num>
  <w:num w:numId="9">
    <w:abstractNumId w:val="30"/>
  </w:num>
  <w:num w:numId="10">
    <w:abstractNumId w:val="29"/>
  </w:num>
  <w:num w:numId="11">
    <w:abstractNumId w:val="6"/>
  </w:num>
  <w:num w:numId="12">
    <w:abstractNumId w:val="27"/>
  </w:num>
  <w:num w:numId="13">
    <w:abstractNumId w:val="21"/>
  </w:num>
  <w:num w:numId="14">
    <w:abstractNumId w:val="2"/>
  </w:num>
  <w:num w:numId="15">
    <w:abstractNumId w:val="8"/>
  </w:num>
  <w:num w:numId="16">
    <w:abstractNumId w:val="19"/>
  </w:num>
  <w:num w:numId="17">
    <w:abstractNumId w:val="26"/>
  </w:num>
  <w:num w:numId="18">
    <w:abstractNumId w:val="18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2"/>
  </w:num>
  <w:num w:numId="24">
    <w:abstractNumId w:val="9"/>
  </w:num>
  <w:num w:numId="25">
    <w:abstractNumId w:val="16"/>
  </w:num>
  <w:num w:numId="26">
    <w:abstractNumId w:val="20"/>
  </w:num>
  <w:num w:numId="27">
    <w:abstractNumId w:val="1"/>
  </w:num>
  <w:num w:numId="28">
    <w:abstractNumId w:val="12"/>
  </w:num>
  <w:num w:numId="29">
    <w:abstractNumId w:val="25"/>
  </w:num>
  <w:num w:numId="30">
    <w:abstractNumId w:val="4"/>
  </w:num>
  <w:num w:numId="31">
    <w:abstractNumId w:val="17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EE3"/>
    <w:rsid w:val="00033A92"/>
    <w:rsid w:val="00035EFA"/>
    <w:rsid w:val="000534A4"/>
    <w:rsid w:val="00062C9F"/>
    <w:rsid w:val="00096283"/>
    <w:rsid w:val="000A0766"/>
    <w:rsid w:val="000A2D80"/>
    <w:rsid w:val="000A570B"/>
    <w:rsid w:val="000A762E"/>
    <w:rsid w:val="000B5B83"/>
    <w:rsid w:val="000D0585"/>
    <w:rsid w:val="000D4ACD"/>
    <w:rsid w:val="000D62C7"/>
    <w:rsid w:val="000F34C9"/>
    <w:rsid w:val="00103269"/>
    <w:rsid w:val="00115E5A"/>
    <w:rsid w:val="00121771"/>
    <w:rsid w:val="001247E7"/>
    <w:rsid w:val="001444DB"/>
    <w:rsid w:val="00145D69"/>
    <w:rsid w:val="00157B30"/>
    <w:rsid w:val="00165505"/>
    <w:rsid w:val="00165F07"/>
    <w:rsid w:val="00201EE4"/>
    <w:rsid w:val="0020470D"/>
    <w:rsid w:val="00215AAC"/>
    <w:rsid w:val="002264EA"/>
    <w:rsid w:val="00232120"/>
    <w:rsid w:val="002B31BC"/>
    <w:rsid w:val="002B5978"/>
    <w:rsid w:val="002C788C"/>
    <w:rsid w:val="002D2598"/>
    <w:rsid w:val="002D37E0"/>
    <w:rsid w:val="0035268F"/>
    <w:rsid w:val="00370499"/>
    <w:rsid w:val="003D67B7"/>
    <w:rsid w:val="003E5425"/>
    <w:rsid w:val="003E735E"/>
    <w:rsid w:val="00410446"/>
    <w:rsid w:val="004135DF"/>
    <w:rsid w:val="00414D8E"/>
    <w:rsid w:val="00425CAA"/>
    <w:rsid w:val="00436EAA"/>
    <w:rsid w:val="0044310C"/>
    <w:rsid w:val="00451A10"/>
    <w:rsid w:val="004A60B6"/>
    <w:rsid w:val="004D2C2E"/>
    <w:rsid w:val="004D6560"/>
    <w:rsid w:val="004D7ACC"/>
    <w:rsid w:val="004E3338"/>
    <w:rsid w:val="004F4F22"/>
    <w:rsid w:val="00503952"/>
    <w:rsid w:val="005220B1"/>
    <w:rsid w:val="0052721F"/>
    <w:rsid w:val="0058199F"/>
    <w:rsid w:val="005A2199"/>
    <w:rsid w:val="005C600A"/>
    <w:rsid w:val="005D55ED"/>
    <w:rsid w:val="005E2557"/>
    <w:rsid w:val="005E7BB8"/>
    <w:rsid w:val="00600315"/>
    <w:rsid w:val="00611DB8"/>
    <w:rsid w:val="00612AAC"/>
    <w:rsid w:val="0063538F"/>
    <w:rsid w:val="00636B92"/>
    <w:rsid w:val="0064312C"/>
    <w:rsid w:val="00646953"/>
    <w:rsid w:val="0065562C"/>
    <w:rsid w:val="00660350"/>
    <w:rsid w:val="0066540E"/>
    <w:rsid w:val="00670599"/>
    <w:rsid w:val="00675765"/>
    <w:rsid w:val="00682E9E"/>
    <w:rsid w:val="00696A29"/>
    <w:rsid w:val="006A537D"/>
    <w:rsid w:val="006C252A"/>
    <w:rsid w:val="006C4891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937B6"/>
    <w:rsid w:val="007B05FB"/>
    <w:rsid w:val="007B1CD8"/>
    <w:rsid w:val="007E37D4"/>
    <w:rsid w:val="007F0AEA"/>
    <w:rsid w:val="00810731"/>
    <w:rsid w:val="00811065"/>
    <w:rsid w:val="00814F24"/>
    <w:rsid w:val="0081511E"/>
    <w:rsid w:val="00850394"/>
    <w:rsid w:val="00871655"/>
    <w:rsid w:val="00873471"/>
    <w:rsid w:val="00882D11"/>
    <w:rsid w:val="008868D5"/>
    <w:rsid w:val="008A0D35"/>
    <w:rsid w:val="008E030D"/>
    <w:rsid w:val="008E0438"/>
    <w:rsid w:val="008E3243"/>
    <w:rsid w:val="008E3768"/>
    <w:rsid w:val="009009DC"/>
    <w:rsid w:val="00902AE4"/>
    <w:rsid w:val="00913FD2"/>
    <w:rsid w:val="00916EC9"/>
    <w:rsid w:val="009242B9"/>
    <w:rsid w:val="0097541E"/>
    <w:rsid w:val="0097747A"/>
    <w:rsid w:val="00983E78"/>
    <w:rsid w:val="00996108"/>
    <w:rsid w:val="009A547F"/>
    <w:rsid w:val="009B4BCA"/>
    <w:rsid w:val="009B7CE0"/>
    <w:rsid w:val="009D3861"/>
    <w:rsid w:val="009E1035"/>
    <w:rsid w:val="009E2DD9"/>
    <w:rsid w:val="009F3C49"/>
    <w:rsid w:val="00A0389E"/>
    <w:rsid w:val="00A30860"/>
    <w:rsid w:val="00A30C39"/>
    <w:rsid w:val="00A51C28"/>
    <w:rsid w:val="00A55C46"/>
    <w:rsid w:val="00A654CB"/>
    <w:rsid w:val="00A85075"/>
    <w:rsid w:val="00A86C81"/>
    <w:rsid w:val="00A87FF4"/>
    <w:rsid w:val="00A949DA"/>
    <w:rsid w:val="00AB0591"/>
    <w:rsid w:val="00AE07AA"/>
    <w:rsid w:val="00AE5A07"/>
    <w:rsid w:val="00B159AD"/>
    <w:rsid w:val="00B335B4"/>
    <w:rsid w:val="00B66347"/>
    <w:rsid w:val="00B74A26"/>
    <w:rsid w:val="00B8177E"/>
    <w:rsid w:val="00B90B12"/>
    <w:rsid w:val="00BB053B"/>
    <w:rsid w:val="00BC3C11"/>
    <w:rsid w:val="00BC770A"/>
    <w:rsid w:val="00BD7CE2"/>
    <w:rsid w:val="00BE3026"/>
    <w:rsid w:val="00C02441"/>
    <w:rsid w:val="00C0509B"/>
    <w:rsid w:val="00C462E1"/>
    <w:rsid w:val="00C50153"/>
    <w:rsid w:val="00C556DA"/>
    <w:rsid w:val="00C757B3"/>
    <w:rsid w:val="00CA0418"/>
    <w:rsid w:val="00CB0FBC"/>
    <w:rsid w:val="00CB2FAD"/>
    <w:rsid w:val="00CB7E8C"/>
    <w:rsid w:val="00CC78DF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3226C"/>
    <w:rsid w:val="00E51326"/>
    <w:rsid w:val="00E55D56"/>
    <w:rsid w:val="00E602FC"/>
    <w:rsid w:val="00E77614"/>
    <w:rsid w:val="00E824A4"/>
    <w:rsid w:val="00E85733"/>
    <w:rsid w:val="00EC0C82"/>
    <w:rsid w:val="00EC76D9"/>
    <w:rsid w:val="00EF59A7"/>
    <w:rsid w:val="00F06655"/>
    <w:rsid w:val="00F22C3C"/>
    <w:rsid w:val="00F26C03"/>
    <w:rsid w:val="00F300D8"/>
    <w:rsid w:val="00F43B94"/>
    <w:rsid w:val="00F46C23"/>
    <w:rsid w:val="00F7002D"/>
    <w:rsid w:val="00F775AD"/>
    <w:rsid w:val="00F85A30"/>
    <w:rsid w:val="00FA01F1"/>
    <w:rsid w:val="00FE23DF"/>
    <w:rsid w:val="00FE2666"/>
    <w:rsid w:val="00FE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99"/>
    <w:rsid w:val="00CC78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CC78DF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Strong">
    <w:name w:val="Strong"/>
    <w:basedOn w:val="DefaultParagraphFont"/>
    <w:uiPriority w:val="99"/>
    <w:qFormat/>
    <w:rsid w:val="00D745B6"/>
    <w:rPr>
      <w:rFonts w:cs="Times New Roman"/>
      <w:b/>
      <w:bCs/>
    </w:rPr>
  </w:style>
  <w:style w:type="character" w:styleId="FootnoteReference">
    <w:name w:val="footnote reference"/>
    <w:basedOn w:val="DefaultParagraphFont"/>
    <w:uiPriority w:val="99"/>
    <w:semiHidden/>
    <w:rsid w:val="00D745B6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6705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70599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70599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0A570B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8E0438"/>
    <w:rPr>
      <w:rFonts w:cs="Times New Roman"/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13CF6"/>
    <w:pPr>
      <w:spacing w:after="160"/>
    </w:pPr>
    <w:rPr>
      <w:rFonts w:ascii="Calibri" w:eastAsia="Calibri" w:hAnsi="Calibr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13CF6"/>
    <w:rPr>
      <w:b/>
      <w:bCs/>
      <w:lang w:val="en-GB"/>
    </w:rPr>
  </w:style>
  <w:style w:type="table" w:customStyle="1" w:styleId="TableGrid0">
    <w:name w:val="TableGrid"/>
    <w:uiPriority w:val="99"/>
    <w:rsid w:val="00A86C81"/>
    <w:rPr>
      <w:rFonts w:eastAsia="Times New Roman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B7E8C"/>
    <w:rPr>
      <w:rFonts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40E"/>
    <w:rPr>
      <w:rFonts w:cs="Times New Roman"/>
      <w:lang w:val="en-GB"/>
    </w:rPr>
  </w:style>
  <w:style w:type="paragraph" w:styleId="Footer">
    <w:name w:val="footer"/>
    <w:basedOn w:val="Normal"/>
    <w:link w:val="FooterChar"/>
    <w:uiPriority w:val="99"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540E"/>
    <w:rPr>
      <w:rFonts w:cs="Times New Roman"/>
      <w:lang w:val="en-GB"/>
    </w:rPr>
  </w:style>
  <w:style w:type="character" w:customStyle="1" w:styleId="markedcontent">
    <w:name w:val="markedcontent"/>
    <w:basedOn w:val="DefaultParagraphFont"/>
    <w:uiPriority w:val="99"/>
    <w:rsid w:val="00A3086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16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11</Pages>
  <Words>1888</Words>
  <Characters>10762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 840 G3</dc:creator>
  <cp:keywords/>
  <dc:description/>
  <cp:lastModifiedBy>Korisnik</cp:lastModifiedBy>
  <cp:revision>5</cp:revision>
  <cp:lastPrinted>2021-07-21T07:14:00Z</cp:lastPrinted>
  <dcterms:created xsi:type="dcterms:W3CDTF">2022-07-18T12:52:00Z</dcterms:created>
  <dcterms:modified xsi:type="dcterms:W3CDTF">2022-07-20T06:33:00Z</dcterms:modified>
</cp:coreProperties>
</file>